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5F" w:rsidRDefault="003B76E1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-10160</wp:posOffset>
                </wp:positionV>
                <wp:extent cx="1724025" cy="1211580"/>
                <wp:effectExtent l="0" t="0" r="9525" b="0"/>
                <wp:wrapNone/>
                <wp:docPr id="307" name="Textfeld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55F" w:rsidRPr="0079423F" w:rsidRDefault="0075055F" w:rsidP="00341B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8"/>
                              </w:rPr>
                            </w:pPr>
                            <w:r w:rsidRPr="0079423F">
                              <w:rPr>
                                <w:rFonts w:cs="Verdana"/>
                                <w:szCs w:val="18"/>
                              </w:rPr>
                              <w:t>Evang. Ursula-Wölfel-Grundschule Teltow</w:t>
                            </w:r>
                          </w:p>
                          <w:p w:rsidR="0075055F" w:rsidRPr="0079423F" w:rsidRDefault="0075055F" w:rsidP="00341B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8"/>
                              </w:rPr>
                            </w:pPr>
                            <w:r w:rsidRPr="0079423F">
                              <w:rPr>
                                <w:rFonts w:cs="Verdana"/>
                                <w:szCs w:val="18"/>
                              </w:rPr>
                              <w:t>Sekretariat</w:t>
                            </w:r>
                          </w:p>
                          <w:p w:rsidR="0075055F" w:rsidRPr="0079423F" w:rsidRDefault="0075055F" w:rsidP="00341B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8"/>
                              </w:rPr>
                            </w:pPr>
                            <w:r w:rsidRPr="0079423F">
                              <w:rPr>
                                <w:rFonts w:cs="Verdana"/>
                                <w:szCs w:val="18"/>
                              </w:rPr>
                              <w:t>Lichterfelder Allee 45</w:t>
                            </w:r>
                          </w:p>
                          <w:p w:rsidR="0075055F" w:rsidRPr="0079423F" w:rsidRDefault="0075055F" w:rsidP="00341B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8"/>
                              </w:rPr>
                            </w:pPr>
                            <w:r w:rsidRPr="0079423F">
                              <w:rPr>
                                <w:rFonts w:cs="Verdana"/>
                                <w:szCs w:val="18"/>
                              </w:rPr>
                              <w:t>14513 Teltow</w:t>
                            </w:r>
                          </w:p>
                          <w:p w:rsidR="0075055F" w:rsidRPr="0079423F" w:rsidRDefault="0075055F" w:rsidP="00341B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Verdana"/>
                                <w:szCs w:val="18"/>
                              </w:rPr>
                            </w:pPr>
                            <w:r w:rsidRPr="0079423F">
                              <w:rPr>
                                <w:rFonts w:cs="Verdana"/>
                                <w:szCs w:val="18"/>
                              </w:rPr>
                              <w:t>Tel.: 0 33 28 433 272</w:t>
                            </w:r>
                          </w:p>
                          <w:p w:rsidR="0075055F" w:rsidRPr="0079423F" w:rsidRDefault="0075055F" w:rsidP="00341B1A">
                            <w:pPr>
                              <w:rPr>
                                <w:szCs w:val="18"/>
                              </w:rPr>
                            </w:pPr>
                            <w:r w:rsidRPr="0079423F">
                              <w:rPr>
                                <w:rFonts w:cs="Verdana"/>
                                <w:szCs w:val="18"/>
                              </w:rPr>
                              <w:t>Fax: 0 33 28 433 282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07" o:spid="_x0000_s1026" type="#_x0000_t202" style="position:absolute;margin-left:335.45pt;margin-top:-.8pt;width:135.75pt;height:95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" stroked="f">
                <v:textbox style="mso-fit-shape-to-text:t">
                  <w:txbxContent>
                    <w:p w:rsidR="0075055F" w:rsidRPr="0079423F" w:rsidRDefault="0075055F" w:rsidP="00341B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Verdana"/>
                          <w:szCs w:val="18"/>
                        </w:rPr>
                      </w:pPr>
                      <w:r w:rsidRPr="0079423F">
                        <w:rPr>
                          <w:rFonts w:cs="Verdana"/>
                          <w:szCs w:val="18"/>
                        </w:rPr>
                        <w:t>Evang. Ursula-Wölfel-Grundschule Teltow</w:t>
                      </w:r>
                    </w:p>
                    <w:p w:rsidR="0075055F" w:rsidRPr="0079423F" w:rsidRDefault="0075055F" w:rsidP="00341B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Verdana"/>
                          <w:szCs w:val="18"/>
                        </w:rPr>
                      </w:pPr>
                      <w:r w:rsidRPr="0079423F">
                        <w:rPr>
                          <w:rFonts w:cs="Verdana"/>
                          <w:szCs w:val="18"/>
                        </w:rPr>
                        <w:t>Sekretariat</w:t>
                      </w:r>
                    </w:p>
                    <w:p w:rsidR="0075055F" w:rsidRPr="0079423F" w:rsidRDefault="0075055F" w:rsidP="00341B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Verdana"/>
                          <w:szCs w:val="18"/>
                        </w:rPr>
                      </w:pPr>
                      <w:r w:rsidRPr="0079423F">
                        <w:rPr>
                          <w:rFonts w:cs="Verdana"/>
                          <w:szCs w:val="18"/>
                        </w:rPr>
                        <w:t>Lichterfelder Allee 45</w:t>
                      </w:r>
                    </w:p>
                    <w:p w:rsidR="0075055F" w:rsidRPr="0079423F" w:rsidRDefault="0075055F" w:rsidP="00341B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Verdana"/>
                          <w:szCs w:val="18"/>
                        </w:rPr>
                      </w:pPr>
                      <w:r w:rsidRPr="0079423F">
                        <w:rPr>
                          <w:rFonts w:cs="Verdana"/>
                          <w:szCs w:val="18"/>
                        </w:rPr>
                        <w:t>14513 Teltow</w:t>
                      </w:r>
                    </w:p>
                    <w:p w:rsidR="0075055F" w:rsidRPr="0079423F" w:rsidRDefault="0075055F" w:rsidP="00341B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Verdana"/>
                          <w:szCs w:val="18"/>
                        </w:rPr>
                      </w:pPr>
                      <w:r w:rsidRPr="0079423F">
                        <w:rPr>
                          <w:rFonts w:cs="Verdana"/>
                          <w:szCs w:val="18"/>
                        </w:rPr>
                        <w:t>Tel.: 0 33 28 433 272</w:t>
                      </w:r>
                    </w:p>
                    <w:p w:rsidR="0075055F" w:rsidRPr="0079423F" w:rsidRDefault="0075055F" w:rsidP="00341B1A">
                      <w:pPr>
                        <w:rPr>
                          <w:szCs w:val="18"/>
                        </w:rPr>
                      </w:pPr>
                      <w:r w:rsidRPr="0079423F">
                        <w:rPr>
                          <w:rFonts w:cs="Verdana"/>
                          <w:szCs w:val="18"/>
                        </w:rPr>
                        <w:t>Fax: 0 33 28 433 282</w:t>
                      </w:r>
                    </w:p>
                  </w:txbxContent>
                </v:textbox>
              </v:shape>
            </w:pict>
          </mc:Fallback>
        </mc:AlternateContent>
      </w:r>
    </w:p>
    <w:p w:rsidR="0075055F" w:rsidRDefault="0075055F"/>
    <w:p w:rsidR="0075055F" w:rsidRDefault="0075055F"/>
    <w:p w:rsidR="0075055F" w:rsidRDefault="0075055F"/>
    <w:p w:rsidR="00341B1A" w:rsidRDefault="00341B1A"/>
    <w:p w:rsidR="0075055F" w:rsidRDefault="0075055F" w:rsidP="0075055F">
      <w:pPr>
        <w:pStyle w:val="KeinLeerraum"/>
      </w:pPr>
    </w:p>
    <w:p w:rsidR="0075055F" w:rsidRDefault="0075055F" w:rsidP="0075055F">
      <w:pPr>
        <w:pStyle w:val="KeinLeerraum"/>
      </w:pPr>
    </w:p>
    <w:p w:rsidR="0075055F" w:rsidRDefault="008C7022" w:rsidP="0075055F">
      <w:pPr>
        <w:pStyle w:val="KeinLeerraum"/>
        <w:rPr>
          <w:b/>
          <w:sz w:val="28"/>
          <w:szCs w:val="28"/>
        </w:rPr>
      </w:pPr>
      <w:r w:rsidRPr="008C7022">
        <w:rPr>
          <w:b/>
          <w:sz w:val="28"/>
          <w:szCs w:val="28"/>
        </w:rPr>
        <w:t xml:space="preserve">Erklärung der Eltern / Sorgeberechtigten des Kindes </w:t>
      </w:r>
      <w:r>
        <w:rPr>
          <w:b/>
          <w:sz w:val="28"/>
          <w:szCs w:val="28"/>
        </w:rPr>
        <w:br/>
      </w:r>
      <w:r w:rsidRPr="008C7022">
        <w:rPr>
          <w:b/>
          <w:sz w:val="28"/>
          <w:szCs w:val="28"/>
        </w:rPr>
        <w:t>bei Erstbefall mit Läusen</w:t>
      </w:r>
    </w:p>
    <w:p w:rsidR="002A5702" w:rsidRDefault="002A5702" w:rsidP="0075055F">
      <w:pPr>
        <w:pStyle w:val="KeinLeerraum"/>
        <w:rPr>
          <w:b/>
          <w:sz w:val="28"/>
          <w:szCs w:val="28"/>
        </w:rPr>
      </w:pPr>
    </w:p>
    <w:p w:rsidR="002A5702" w:rsidRDefault="002A5702" w:rsidP="0075055F">
      <w:pPr>
        <w:pStyle w:val="KeinLeerraum"/>
        <w:rPr>
          <w:b/>
          <w:sz w:val="28"/>
          <w:szCs w:val="28"/>
        </w:rPr>
      </w:pPr>
    </w:p>
    <w:tbl>
      <w:tblPr>
        <w:tblW w:w="0" w:type="auto"/>
        <w:tblInd w:w="4588" w:type="dxa"/>
        <w:tblLook w:val="04A0" w:firstRow="1" w:lastRow="0" w:firstColumn="1" w:lastColumn="0" w:noHBand="0" w:noVBand="1"/>
      </w:tblPr>
      <w:tblGrid>
        <w:gridCol w:w="1616"/>
        <w:gridCol w:w="3368"/>
      </w:tblGrid>
      <w:tr w:rsidR="0075055F" w:rsidRPr="001C2F0B" w:rsidTr="001C2F0B">
        <w:trPr>
          <w:trHeight w:hRule="exact" w:val="284"/>
        </w:trPr>
        <w:tc>
          <w:tcPr>
            <w:tcW w:w="1616" w:type="dxa"/>
            <w:shd w:val="clear" w:color="auto" w:fill="auto"/>
            <w:vAlign w:val="center"/>
          </w:tcPr>
          <w:p w:rsidR="0075055F" w:rsidRPr="001C2F0B" w:rsidRDefault="0075055F" w:rsidP="0075055F">
            <w:pPr>
              <w:pStyle w:val="KeinLeerraum"/>
              <w:rPr>
                <w:szCs w:val="18"/>
              </w:rPr>
            </w:pPr>
            <w:r w:rsidRPr="001C2F0B">
              <w:rPr>
                <w:szCs w:val="18"/>
              </w:rPr>
              <w:t>Ort, Datum:</w:t>
            </w:r>
          </w:p>
        </w:tc>
        <w:tc>
          <w:tcPr>
            <w:tcW w:w="33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055F" w:rsidRPr="001C2F0B" w:rsidRDefault="0075055F" w:rsidP="0075055F">
            <w:pPr>
              <w:pStyle w:val="KeinLeerraum"/>
              <w:rPr>
                <w:szCs w:val="18"/>
              </w:rPr>
            </w:pPr>
            <w:r w:rsidRPr="001C2F0B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C2F0B">
              <w:rPr>
                <w:szCs w:val="18"/>
              </w:rPr>
              <w:instrText xml:space="preserve"> FORMTEXT </w:instrText>
            </w:r>
            <w:r w:rsidRPr="001C2F0B">
              <w:rPr>
                <w:szCs w:val="18"/>
              </w:rPr>
            </w:r>
            <w:r w:rsidRPr="001C2F0B">
              <w:rPr>
                <w:szCs w:val="18"/>
              </w:rPr>
              <w:fldChar w:fldCharType="separate"/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szCs w:val="18"/>
              </w:rPr>
              <w:fldChar w:fldCharType="end"/>
            </w:r>
            <w:bookmarkEnd w:id="1"/>
          </w:p>
        </w:tc>
      </w:tr>
    </w:tbl>
    <w:p w:rsidR="0075055F" w:rsidRDefault="0075055F" w:rsidP="0075055F">
      <w:pPr>
        <w:pStyle w:val="KeinLeerraum"/>
        <w:rPr>
          <w:b/>
          <w:szCs w:val="18"/>
        </w:rPr>
      </w:pPr>
    </w:p>
    <w:p w:rsidR="0075055F" w:rsidRDefault="0075055F" w:rsidP="0075055F">
      <w:pPr>
        <w:pStyle w:val="KeinLeerraum"/>
        <w:rPr>
          <w:b/>
          <w:szCs w:val="18"/>
        </w:rPr>
      </w:pPr>
    </w:p>
    <w:p w:rsidR="0075055F" w:rsidRDefault="0075055F" w:rsidP="0075055F">
      <w:pPr>
        <w:pStyle w:val="KeinLeerraum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53"/>
        <w:gridCol w:w="4951"/>
      </w:tblGrid>
      <w:tr w:rsidR="0075055F" w:rsidRPr="001C2F0B" w:rsidTr="001C2F0B">
        <w:trPr>
          <w:trHeight w:hRule="exact" w:val="284"/>
        </w:trPr>
        <w:tc>
          <w:tcPr>
            <w:tcW w:w="1253" w:type="dxa"/>
            <w:shd w:val="clear" w:color="auto" w:fill="auto"/>
            <w:vAlign w:val="center"/>
          </w:tcPr>
          <w:p w:rsidR="0075055F" w:rsidRPr="001C2F0B" w:rsidRDefault="0075055F" w:rsidP="0075055F">
            <w:pPr>
              <w:pStyle w:val="KeinLeerraum"/>
              <w:rPr>
                <w:b/>
                <w:szCs w:val="18"/>
              </w:rPr>
            </w:pPr>
            <w:r w:rsidRPr="001C2F0B">
              <w:rPr>
                <w:b/>
                <w:szCs w:val="18"/>
              </w:rPr>
              <w:t>Name</w:t>
            </w:r>
          </w:p>
        </w:tc>
        <w:tc>
          <w:tcPr>
            <w:tcW w:w="49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5055F" w:rsidRPr="001C2F0B" w:rsidRDefault="0075055F" w:rsidP="0075055F">
            <w:pPr>
              <w:pStyle w:val="KeinLeerraum"/>
              <w:rPr>
                <w:szCs w:val="18"/>
              </w:rPr>
            </w:pPr>
            <w:r w:rsidRPr="001C2F0B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2F0B">
              <w:rPr>
                <w:szCs w:val="18"/>
              </w:rPr>
              <w:instrText xml:space="preserve"> FORMTEXT </w:instrText>
            </w:r>
            <w:r w:rsidRPr="001C2F0B">
              <w:rPr>
                <w:szCs w:val="18"/>
              </w:rPr>
            </w:r>
            <w:r w:rsidRPr="001C2F0B">
              <w:rPr>
                <w:szCs w:val="18"/>
              </w:rPr>
              <w:fldChar w:fldCharType="separate"/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szCs w:val="18"/>
              </w:rPr>
              <w:fldChar w:fldCharType="end"/>
            </w:r>
          </w:p>
        </w:tc>
      </w:tr>
      <w:tr w:rsidR="0075055F" w:rsidRPr="001C2F0B" w:rsidTr="001C2F0B">
        <w:trPr>
          <w:trHeight w:hRule="exact" w:val="284"/>
        </w:trPr>
        <w:tc>
          <w:tcPr>
            <w:tcW w:w="1253" w:type="dxa"/>
            <w:shd w:val="clear" w:color="auto" w:fill="auto"/>
            <w:vAlign w:val="center"/>
          </w:tcPr>
          <w:p w:rsidR="0075055F" w:rsidRPr="001C2F0B" w:rsidRDefault="0075055F" w:rsidP="0075055F">
            <w:pPr>
              <w:pStyle w:val="KeinLeerraum"/>
              <w:rPr>
                <w:b/>
                <w:szCs w:val="18"/>
              </w:rPr>
            </w:pPr>
            <w:r w:rsidRPr="001C2F0B">
              <w:rPr>
                <w:b/>
                <w:szCs w:val="18"/>
              </w:rPr>
              <w:t>Vorname</w:t>
            </w:r>
          </w:p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55F" w:rsidRPr="001C2F0B" w:rsidRDefault="0075055F" w:rsidP="0075055F">
            <w:pPr>
              <w:pStyle w:val="KeinLeerraum"/>
              <w:rPr>
                <w:szCs w:val="18"/>
              </w:rPr>
            </w:pPr>
            <w:r w:rsidRPr="001C2F0B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2F0B">
              <w:rPr>
                <w:szCs w:val="18"/>
              </w:rPr>
              <w:instrText xml:space="preserve"> FORMTEXT </w:instrText>
            </w:r>
            <w:r w:rsidRPr="001C2F0B">
              <w:rPr>
                <w:szCs w:val="18"/>
              </w:rPr>
            </w:r>
            <w:r w:rsidRPr="001C2F0B">
              <w:rPr>
                <w:szCs w:val="18"/>
              </w:rPr>
              <w:fldChar w:fldCharType="separate"/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szCs w:val="18"/>
              </w:rPr>
              <w:fldChar w:fldCharType="end"/>
            </w:r>
          </w:p>
        </w:tc>
      </w:tr>
      <w:tr w:rsidR="0075055F" w:rsidRPr="001C2F0B" w:rsidTr="001C2F0B">
        <w:trPr>
          <w:trHeight w:hRule="exact" w:val="284"/>
        </w:trPr>
        <w:tc>
          <w:tcPr>
            <w:tcW w:w="1253" w:type="dxa"/>
            <w:shd w:val="clear" w:color="auto" w:fill="auto"/>
            <w:vAlign w:val="center"/>
          </w:tcPr>
          <w:p w:rsidR="0075055F" w:rsidRPr="001C2F0B" w:rsidRDefault="0075055F" w:rsidP="0075055F">
            <w:pPr>
              <w:pStyle w:val="KeinLeerraum"/>
              <w:rPr>
                <w:b/>
                <w:szCs w:val="18"/>
              </w:rPr>
            </w:pPr>
            <w:r w:rsidRPr="001C2F0B">
              <w:rPr>
                <w:b/>
                <w:szCs w:val="18"/>
              </w:rPr>
              <w:t>Klasse</w:t>
            </w:r>
          </w:p>
        </w:tc>
        <w:tc>
          <w:tcPr>
            <w:tcW w:w="49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55F" w:rsidRPr="001C2F0B" w:rsidRDefault="0075055F" w:rsidP="0075055F">
            <w:pPr>
              <w:pStyle w:val="KeinLeerraum"/>
              <w:rPr>
                <w:szCs w:val="18"/>
              </w:rPr>
            </w:pPr>
            <w:r w:rsidRPr="001C2F0B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2F0B">
              <w:rPr>
                <w:szCs w:val="18"/>
              </w:rPr>
              <w:instrText xml:space="preserve"> FORMTEXT </w:instrText>
            </w:r>
            <w:r w:rsidRPr="001C2F0B">
              <w:rPr>
                <w:szCs w:val="18"/>
              </w:rPr>
            </w:r>
            <w:r w:rsidRPr="001C2F0B">
              <w:rPr>
                <w:szCs w:val="18"/>
              </w:rPr>
              <w:fldChar w:fldCharType="separate"/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noProof/>
                <w:szCs w:val="18"/>
              </w:rPr>
              <w:t> </w:t>
            </w:r>
            <w:r w:rsidRPr="001C2F0B">
              <w:rPr>
                <w:szCs w:val="18"/>
              </w:rPr>
              <w:fldChar w:fldCharType="end"/>
            </w:r>
          </w:p>
        </w:tc>
      </w:tr>
    </w:tbl>
    <w:p w:rsidR="0075055F" w:rsidRDefault="0075055F" w:rsidP="0075055F">
      <w:pPr>
        <w:pStyle w:val="KeinLeerraum"/>
        <w:rPr>
          <w:b/>
          <w:szCs w:val="18"/>
        </w:rPr>
      </w:pPr>
    </w:p>
    <w:p w:rsidR="0075055F" w:rsidRDefault="0075055F" w:rsidP="0075055F">
      <w:pPr>
        <w:pStyle w:val="KeinLeerraum"/>
        <w:rPr>
          <w:b/>
          <w:szCs w:val="18"/>
        </w:rPr>
      </w:pPr>
    </w:p>
    <w:p w:rsidR="008C7022" w:rsidRDefault="008C7022" w:rsidP="0075055F">
      <w:pPr>
        <w:pStyle w:val="KeinLeerraum"/>
        <w:rPr>
          <w:b/>
          <w:szCs w:val="1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3"/>
        <w:gridCol w:w="9043"/>
      </w:tblGrid>
      <w:tr w:rsidR="008C7022" w:rsidRPr="00B84864" w:rsidTr="00B84864">
        <w:tc>
          <w:tcPr>
            <w:tcW w:w="563" w:type="dxa"/>
            <w:shd w:val="clear" w:color="auto" w:fill="auto"/>
          </w:tcPr>
          <w:p w:rsidR="008C7022" w:rsidRPr="00B84864" w:rsidRDefault="008C7022" w:rsidP="0075055F">
            <w:pPr>
              <w:pStyle w:val="KeinLeerraum"/>
              <w:rPr>
                <w:b/>
                <w:szCs w:val="18"/>
              </w:rPr>
            </w:pPr>
            <w:r w:rsidRPr="00B84864">
              <w:rPr>
                <w:b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864">
              <w:rPr>
                <w:b/>
                <w:szCs w:val="18"/>
              </w:rPr>
              <w:instrText xml:space="preserve"> FORMCHECKBOX </w:instrText>
            </w:r>
            <w:r w:rsidRPr="00B84864">
              <w:rPr>
                <w:b/>
                <w:szCs w:val="18"/>
              </w:rPr>
            </w:r>
            <w:r w:rsidRPr="00B84864">
              <w:rPr>
                <w:b/>
                <w:szCs w:val="18"/>
              </w:rPr>
              <w:fldChar w:fldCharType="end"/>
            </w:r>
          </w:p>
        </w:tc>
        <w:tc>
          <w:tcPr>
            <w:tcW w:w="9043" w:type="dxa"/>
            <w:shd w:val="clear" w:color="auto" w:fill="auto"/>
          </w:tcPr>
          <w:p w:rsidR="008C7022" w:rsidRPr="00B84864" w:rsidRDefault="008C7022" w:rsidP="0075055F">
            <w:pPr>
              <w:pStyle w:val="KeinLeerraum"/>
              <w:rPr>
                <w:szCs w:val="18"/>
              </w:rPr>
            </w:pPr>
            <w:r w:rsidRPr="00B84864">
              <w:rPr>
                <w:szCs w:val="18"/>
              </w:rPr>
              <w:t>Ich habe den Kopf meines Kindes untersucht, Läuse oder Läuseeier gefunden und eine korrekte lokale Behandlung mit einem geeigneten, zugelassenen Präparat:</w:t>
            </w:r>
          </w:p>
        </w:tc>
      </w:tr>
      <w:tr w:rsidR="008C7022" w:rsidRPr="00B84864" w:rsidTr="00B84864">
        <w:tc>
          <w:tcPr>
            <w:tcW w:w="56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b/>
                <w:szCs w:val="18"/>
              </w:rPr>
            </w:pPr>
          </w:p>
        </w:tc>
        <w:tc>
          <w:tcPr>
            <w:tcW w:w="904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szCs w:val="18"/>
              </w:rPr>
            </w:pPr>
          </w:p>
        </w:tc>
      </w:tr>
      <w:tr w:rsidR="008C7022" w:rsidRPr="00B84864" w:rsidTr="00B84864">
        <w:tc>
          <w:tcPr>
            <w:tcW w:w="56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b/>
                <w:szCs w:val="18"/>
              </w:rPr>
            </w:pPr>
          </w:p>
        </w:tc>
        <w:tc>
          <w:tcPr>
            <w:tcW w:w="9043" w:type="dxa"/>
            <w:tcBorders>
              <w:bottom w:val="dotted" w:sz="4" w:space="0" w:color="auto"/>
            </w:tcBorders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b/>
                <w:i/>
                <w:szCs w:val="18"/>
              </w:rPr>
            </w:pPr>
            <w:r w:rsidRPr="00B84864">
              <w:rPr>
                <w:b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4864">
              <w:rPr>
                <w:b/>
                <w:szCs w:val="18"/>
              </w:rPr>
              <w:instrText xml:space="preserve"> FORMTEXT </w:instrText>
            </w:r>
            <w:r w:rsidRPr="00B84864">
              <w:rPr>
                <w:b/>
                <w:szCs w:val="18"/>
              </w:rPr>
            </w:r>
            <w:r w:rsidRPr="00B84864">
              <w:rPr>
                <w:b/>
                <w:szCs w:val="18"/>
              </w:rPr>
              <w:fldChar w:fldCharType="separate"/>
            </w:r>
            <w:r w:rsidRPr="00B84864">
              <w:rPr>
                <w:b/>
                <w:noProof/>
                <w:szCs w:val="18"/>
              </w:rPr>
              <w:t> </w:t>
            </w:r>
            <w:r w:rsidRPr="00B84864">
              <w:rPr>
                <w:b/>
                <w:noProof/>
                <w:szCs w:val="18"/>
              </w:rPr>
              <w:t> </w:t>
            </w:r>
            <w:r w:rsidRPr="00B84864">
              <w:rPr>
                <w:b/>
                <w:noProof/>
                <w:szCs w:val="18"/>
              </w:rPr>
              <w:t> </w:t>
            </w:r>
            <w:r w:rsidRPr="00B84864">
              <w:rPr>
                <w:b/>
                <w:noProof/>
                <w:szCs w:val="18"/>
              </w:rPr>
              <w:t> </w:t>
            </w:r>
            <w:r w:rsidRPr="00B84864">
              <w:rPr>
                <w:b/>
                <w:noProof/>
                <w:szCs w:val="18"/>
              </w:rPr>
              <w:t> </w:t>
            </w:r>
            <w:r w:rsidRPr="00B84864">
              <w:rPr>
                <w:b/>
                <w:szCs w:val="18"/>
              </w:rPr>
              <w:fldChar w:fldCharType="end"/>
            </w:r>
          </w:p>
        </w:tc>
      </w:tr>
      <w:tr w:rsidR="008C7022" w:rsidRPr="00B84864" w:rsidTr="00B84864">
        <w:tc>
          <w:tcPr>
            <w:tcW w:w="56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b/>
                <w:szCs w:val="18"/>
              </w:rPr>
            </w:pPr>
          </w:p>
        </w:tc>
        <w:tc>
          <w:tcPr>
            <w:tcW w:w="9043" w:type="dxa"/>
            <w:tcBorders>
              <w:top w:val="dotted" w:sz="4" w:space="0" w:color="auto"/>
            </w:tcBorders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i/>
                <w:szCs w:val="18"/>
              </w:rPr>
            </w:pPr>
            <w:r w:rsidRPr="00B84864">
              <w:rPr>
                <w:i/>
                <w:szCs w:val="18"/>
              </w:rPr>
              <w:t>(Name des Medikamentes)</w:t>
            </w:r>
          </w:p>
        </w:tc>
      </w:tr>
      <w:tr w:rsidR="008C7022" w:rsidRPr="00B84864" w:rsidTr="00B84864">
        <w:tc>
          <w:tcPr>
            <w:tcW w:w="56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b/>
                <w:szCs w:val="18"/>
              </w:rPr>
            </w:pPr>
          </w:p>
        </w:tc>
        <w:tc>
          <w:tcPr>
            <w:tcW w:w="904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szCs w:val="18"/>
              </w:rPr>
            </w:pPr>
          </w:p>
        </w:tc>
      </w:tr>
      <w:tr w:rsidR="008C7022" w:rsidRPr="00B84864" w:rsidTr="00B84864">
        <w:tc>
          <w:tcPr>
            <w:tcW w:w="56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b/>
                <w:szCs w:val="18"/>
              </w:rPr>
            </w:pPr>
          </w:p>
        </w:tc>
        <w:tc>
          <w:tcPr>
            <w:tcW w:w="904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szCs w:val="18"/>
              </w:rPr>
            </w:pPr>
            <w:r w:rsidRPr="00B84864">
              <w:rPr>
                <w:szCs w:val="18"/>
              </w:rPr>
              <w:t>durchgeführt, so dass eine Weiterverbreitung von Kopfläusen nicht mehr zu befürchten ist.</w:t>
            </w:r>
          </w:p>
        </w:tc>
      </w:tr>
    </w:tbl>
    <w:p w:rsidR="008C7022" w:rsidRDefault="008C7022" w:rsidP="0075055F">
      <w:pPr>
        <w:pStyle w:val="KeinLeerraum"/>
        <w:rPr>
          <w:b/>
          <w:szCs w:val="18"/>
        </w:rPr>
      </w:pPr>
    </w:p>
    <w:p w:rsidR="008C7022" w:rsidRDefault="008C7022" w:rsidP="0075055F">
      <w:pPr>
        <w:pStyle w:val="KeinLeerraum"/>
        <w:rPr>
          <w:b/>
          <w:szCs w:val="1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3"/>
        <w:gridCol w:w="9043"/>
      </w:tblGrid>
      <w:tr w:rsidR="008C7022" w:rsidRPr="00B84864" w:rsidTr="00B84864">
        <w:tc>
          <w:tcPr>
            <w:tcW w:w="56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b/>
                <w:szCs w:val="18"/>
              </w:rPr>
            </w:pPr>
            <w:r w:rsidRPr="00B84864">
              <w:rPr>
                <w:b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864">
              <w:rPr>
                <w:b/>
                <w:szCs w:val="18"/>
              </w:rPr>
              <w:instrText xml:space="preserve"> FORMCHECKBOX </w:instrText>
            </w:r>
            <w:r w:rsidRPr="00B84864">
              <w:rPr>
                <w:b/>
                <w:szCs w:val="18"/>
              </w:rPr>
            </w:r>
            <w:r w:rsidRPr="00B84864">
              <w:rPr>
                <w:b/>
                <w:szCs w:val="18"/>
              </w:rPr>
              <w:fldChar w:fldCharType="end"/>
            </w:r>
          </w:p>
        </w:tc>
        <w:tc>
          <w:tcPr>
            <w:tcW w:w="904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szCs w:val="18"/>
              </w:rPr>
            </w:pPr>
            <w:r w:rsidRPr="00B84864">
              <w:rPr>
                <w:szCs w:val="18"/>
              </w:rPr>
              <w:t>Ich versichere, dass ich nach 8 - 10 Tagen eine zweite Behandlung durchführen werde.</w:t>
            </w:r>
          </w:p>
        </w:tc>
      </w:tr>
      <w:tr w:rsidR="008C7022" w:rsidRPr="00B84864" w:rsidTr="00B84864">
        <w:tc>
          <w:tcPr>
            <w:tcW w:w="56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b/>
                <w:szCs w:val="18"/>
              </w:rPr>
            </w:pPr>
          </w:p>
        </w:tc>
        <w:tc>
          <w:tcPr>
            <w:tcW w:w="9043" w:type="dxa"/>
            <w:shd w:val="clear" w:color="auto" w:fill="auto"/>
          </w:tcPr>
          <w:p w:rsidR="008C7022" w:rsidRPr="00B84864" w:rsidRDefault="008C7022" w:rsidP="00B84864">
            <w:pPr>
              <w:pStyle w:val="KeinLeerraum"/>
              <w:rPr>
                <w:szCs w:val="18"/>
              </w:rPr>
            </w:pPr>
          </w:p>
        </w:tc>
      </w:tr>
    </w:tbl>
    <w:p w:rsidR="008C7022" w:rsidRDefault="008C7022" w:rsidP="0075055F">
      <w:pPr>
        <w:pStyle w:val="KeinLeerraum"/>
        <w:rPr>
          <w:b/>
          <w:szCs w:val="18"/>
        </w:rPr>
      </w:pPr>
    </w:p>
    <w:p w:rsidR="008C7022" w:rsidRDefault="008C7022" w:rsidP="0075055F">
      <w:pPr>
        <w:pStyle w:val="KeinLeerraum"/>
        <w:rPr>
          <w:b/>
          <w:szCs w:val="18"/>
        </w:rPr>
      </w:pPr>
    </w:p>
    <w:p w:rsidR="008C7022" w:rsidRDefault="008C7022" w:rsidP="0075055F">
      <w:pPr>
        <w:pStyle w:val="KeinLeerraum"/>
        <w:rPr>
          <w:b/>
          <w:szCs w:val="18"/>
        </w:rPr>
      </w:pPr>
    </w:p>
    <w:p w:rsidR="002A5702" w:rsidRDefault="002A5702" w:rsidP="0075055F">
      <w:pPr>
        <w:pStyle w:val="KeinLeerraum"/>
        <w:rPr>
          <w:szCs w:val="18"/>
        </w:rPr>
      </w:pPr>
    </w:p>
    <w:p w:rsidR="002A5702" w:rsidRDefault="002A5702" w:rsidP="0075055F">
      <w:pPr>
        <w:pStyle w:val="KeinLeerraum"/>
        <w:rPr>
          <w:szCs w:val="18"/>
        </w:rPr>
      </w:pPr>
    </w:p>
    <w:p w:rsidR="002A5702" w:rsidRDefault="002A5702" w:rsidP="0075055F">
      <w:pPr>
        <w:pStyle w:val="KeinLeerraum"/>
        <w:rPr>
          <w:szCs w:val="18"/>
        </w:rPr>
      </w:pPr>
    </w:p>
    <w:p w:rsidR="002A5702" w:rsidRDefault="002A5702" w:rsidP="0075055F">
      <w:pPr>
        <w:pStyle w:val="KeinLeerraum"/>
        <w:rPr>
          <w:szCs w:val="18"/>
        </w:rPr>
      </w:pPr>
    </w:p>
    <w:p w:rsidR="002A5702" w:rsidRDefault="002A5702" w:rsidP="0075055F">
      <w:pPr>
        <w:pStyle w:val="KeinLeerraum"/>
        <w:rPr>
          <w:szCs w:val="18"/>
        </w:rPr>
      </w:pPr>
    </w:p>
    <w:p w:rsidR="002A5702" w:rsidRDefault="002A5702" w:rsidP="0075055F">
      <w:pPr>
        <w:pStyle w:val="KeinLeerraum"/>
        <w:rPr>
          <w:szCs w:val="18"/>
        </w:rPr>
      </w:pPr>
    </w:p>
    <w:p w:rsidR="002A5702" w:rsidRDefault="002A5702" w:rsidP="0075055F">
      <w:pPr>
        <w:pStyle w:val="KeinLeerraum"/>
        <w:rPr>
          <w:szCs w:val="18"/>
        </w:rPr>
      </w:pPr>
    </w:p>
    <w:p w:rsidR="002A5702" w:rsidRDefault="002A5702" w:rsidP="0075055F">
      <w:pPr>
        <w:pStyle w:val="KeinLeerraum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2A5702" w:rsidRPr="001C2F0B" w:rsidTr="001C2F0B">
        <w:trPr>
          <w:trHeight w:hRule="exact" w:val="284"/>
        </w:trPr>
        <w:tc>
          <w:tcPr>
            <w:tcW w:w="4748" w:type="dxa"/>
            <w:shd w:val="clear" w:color="auto" w:fill="auto"/>
          </w:tcPr>
          <w:p w:rsidR="002A5702" w:rsidRPr="001C2F0B" w:rsidRDefault="002A5702" w:rsidP="00341B1A">
            <w:pPr>
              <w:pStyle w:val="KeinLeerraum"/>
              <w:rPr>
                <w:szCs w:val="18"/>
              </w:rPr>
            </w:pPr>
          </w:p>
        </w:tc>
        <w:tc>
          <w:tcPr>
            <w:tcW w:w="4748" w:type="dxa"/>
            <w:tcBorders>
              <w:bottom w:val="dotted" w:sz="4" w:space="0" w:color="auto"/>
            </w:tcBorders>
            <w:shd w:val="clear" w:color="auto" w:fill="auto"/>
          </w:tcPr>
          <w:p w:rsidR="002A5702" w:rsidRPr="001C2F0B" w:rsidRDefault="002A5702" w:rsidP="00341B1A">
            <w:pPr>
              <w:pStyle w:val="KeinLeerraum"/>
              <w:rPr>
                <w:szCs w:val="18"/>
              </w:rPr>
            </w:pPr>
          </w:p>
        </w:tc>
      </w:tr>
      <w:tr w:rsidR="002A5702" w:rsidRPr="001C2F0B" w:rsidTr="008C7022">
        <w:trPr>
          <w:trHeight w:hRule="exact" w:val="567"/>
        </w:trPr>
        <w:tc>
          <w:tcPr>
            <w:tcW w:w="4748" w:type="dxa"/>
            <w:shd w:val="clear" w:color="auto" w:fill="auto"/>
          </w:tcPr>
          <w:p w:rsidR="002A5702" w:rsidRPr="001C2F0B" w:rsidRDefault="002A5702" w:rsidP="0075055F">
            <w:pPr>
              <w:pStyle w:val="KeinLeerraum"/>
              <w:rPr>
                <w:szCs w:val="18"/>
              </w:rPr>
            </w:pPr>
          </w:p>
        </w:tc>
        <w:tc>
          <w:tcPr>
            <w:tcW w:w="4748" w:type="dxa"/>
            <w:tcBorders>
              <w:top w:val="dotted" w:sz="4" w:space="0" w:color="auto"/>
            </w:tcBorders>
            <w:shd w:val="clear" w:color="auto" w:fill="auto"/>
          </w:tcPr>
          <w:p w:rsidR="002A5702" w:rsidRPr="001C2F0B" w:rsidRDefault="002A5702" w:rsidP="001C2F0B">
            <w:pPr>
              <w:pStyle w:val="KeinLeerraum"/>
              <w:jc w:val="center"/>
              <w:rPr>
                <w:szCs w:val="18"/>
              </w:rPr>
            </w:pPr>
            <w:r w:rsidRPr="001C2F0B">
              <w:rPr>
                <w:szCs w:val="18"/>
              </w:rPr>
              <w:t>Unterschrift eines Erziehungsberechtigten</w:t>
            </w:r>
            <w:r w:rsidR="008C7022">
              <w:rPr>
                <w:szCs w:val="18"/>
              </w:rPr>
              <w:t>/Sorgeberechtigten</w:t>
            </w:r>
          </w:p>
        </w:tc>
      </w:tr>
    </w:tbl>
    <w:p w:rsidR="002A5702" w:rsidRPr="002A5702" w:rsidRDefault="002A5702" w:rsidP="0075055F">
      <w:pPr>
        <w:pStyle w:val="KeinLeerraum"/>
        <w:rPr>
          <w:szCs w:val="18"/>
        </w:rPr>
      </w:pPr>
    </w:p>
    <w:sectPr w:rsidR="002A5702" w:rsidRPr="002A5702" w:rsidSect="0075055F">
      <w:headerReference w:type="default" r:id="rId7"/>
      <w:foot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04" w:rsidRDefault="00A87004" w:rsidP="0075055F">
      <w:pPr>
        <w:spacing w:after="0" w:line="240" w:lineRule="auto"/>
      </w:pPr>
      <w:r>
        <w:separator/>
      </w:r>
    </w:p>
  </w:endnote>
  <w:endnote w:type="continuationSeparator" w:id="0">
    <w:p w:rsidR="00A87004" w:rsidRDefault="00A87004" w:rsidP="0075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022" w:rsidRPr="008C7022" w:rsidRDefault="008C7022">
    <w:pPr>
      <w:pStyle w:val="Fuzeile"/>
      <w:rPr>
        <w:i/>
      </w:rPr>
    </w:pPr>
    <w:r w:rsidRPr="008C7022">
      <w:rPr>
        <w:i/>
      </w:rPr>
      <w:t>Infos unter: http://www.kindergesundheit-info.de/themen/krankes-kind/kopflaeuse/behandlung/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04" w:rsidRDefault="00A87004" w:rsidP="0075055F">
      <w:pPr>
        <w:spacing w:after="0" w:line="240" w:lineRule="auto"/>
      </w:pPr>
      <w:r>
        <w:separator/>
      </w:r>
    </w:p>
  </w:footnote>
  <w:footnote w:type="continuationSeparator" w:id="0">
    <w:p w:rsidR="00A87004" w:rsidRDefault="00A87004" w:rsidP="0075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5F" w:rsidRDefault="003B76E1" w:rsidP="0075055F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3114675" cy="771525"/>
          <wp:effectExtent l="0" t="0" r="952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ocumentProtection w:edit="forms" w:enforcement="1" w:cryptProviderType="rsaFull" w:cryptAlgorithmClass="hash" w:cryptAlgorithmType="typeAny" w:cryptAlgorithmSid="4" w:cryptSpinCount="100000" w:hash="0ybxbWZX14oMY7dfSvhy5/kp4Rg=" w:salt="LLiPtaaRppuHoK6G6zoE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E1"/>
    <w:rsid w:val="00113E0E"/>
    <w:rsid w:val="001350B6"/>
    <w:rsid w:val="001802F5"/>
    <w:rsid w:val="001C2F0B"/>
    <w:rsid w:val="002A5702"/>
    <w:rsid w:val="00341B1A"/>
    <w:rsid w:val="003B76E1"/>
    <w:rsid w:val="005A39CE"/>
    <w:rsid w:val="00710A48"/>
    <w:rsid w:val="0075055F"/>
    <w:rsid w:val="0079423F"/>
    <w:rsid w:val="007E7C76"/>
    <w:rsid w:val="008102B5"/>
    <w:rsid w:val="008C7022"/>
    <w:rsid w:val="00A87004"/>
    <w:rsid w:val="00B84864"/>
    <w:rsid w:val="00BC2BE2"/>
    <w:rsid w:val="00C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18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055F"/>
  </w:style>
  <w:style w:type="paragraph" w:styleId="Fuzeile">
    <w:name w:val="footer"/>
    <w:basedOn w:val="Standard"/>
    <w:link w:val="FuzeileZchn"/>
    <w:uiPriority w:val="99"/>
    <w:unhideWhenUsed/>
    <w:rsid w:val="0075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5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5055F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5055F"/>
    <w:rPr>
      <w:sz w:val="18"/>
      <w:szCs w:val="22"/>
      <w:lang w:eastAsia="en-US"/>
    </w:rPr>
  </w:style>
  <w:style w:type="table" w:styleId="Tabellenraster">
    <w:name w:val="Table Grid"/>
    <w:basedOn w:val="NormaleTabelle"/>
    <w:uiPriority w:val="59"/>
    <w:rsid w:val="0075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18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055F"/>
  </w:style>
  <w:style w:type="paragraph" w:styleId="Fuzeile">
    <w:name w:val="footer"/>
    <w:basedOn w:val="Standard"/>
    <w:link w:val="FuzeileZchn"/>
    <w:uiPriority w:val="99"/>
    <w:unhideWhenUsed/>
    <w:rsid w:val="00750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5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5055F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5055F"/>
    <w:rPr>
      <w:sz w:val="18"/>
      <w:szCs w:val="22"/>
      <w:lang w:eastAsia="en-US"/>
    </w:rPr>
  </w:style>
  <w:style w:type="table" w:styleId="Tabellenraster">
    <w:name w:val="Table Grid"/>
    <w:basedOn w:val="NormaleTabelle"/>
    <w:uiPriority w:val="59"/>
    <w:rsid w:val="0075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za\AppData\Local\Microsoft\Windows\Temporary%20Internet%20Files\Content.IE5\LNH13EBG\2015_06_Erklaerung_Eltern_Laeuse_Erstbefall_Grundschul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2015_06_Erklaerung_Eltern_Laeuse_Erstbefall_Grundschule.dot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Schulz, Alexander</dc:creator>
  <cp:lastModifiedBy>Schulz, Alexander</cp:lastModifiedBy>
  <cp:revision>1</cp:revision>
  <dcterms:created xsi:type="dcterms:W3CDTF">2019-02-19T11:54:00Z</dcterms:created>
  <dcterms:modified xsi:type="dcterms:W3CDTF">2019-02-19T11:54:00Z</dcterms:modified>
</cp:coreProperties>
</file>